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9F" w:rsidRDefault="00B43D9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43D9F" w:rsidRPr="00347FFA" w:rsidRDefault="00B43D9F" w:rsidP="005934AF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47FFA">
        <w:rPr>
          <w:rFonts w:ascii="Times New Roman" w:hAnsi="Times New Roman" w:cs="Times New Roman"/>
          <w:b w:val="0"/>
          <w:sz w:val="24"/>
          <w:szCs w:val="24"/>
        </w:rPr>
        <w:t>Проект №</w:t>
      </w:r>
      <w:r>
        <w:rPr>
          <w:rFonts w:ascii="Times New Roman" w:hAnsi="Times New Roman" w:cs="Times New Roman"/>
          <w:b w:val="0"/>
          <w:sz w:val="24"/>
          <w:szCs w:val="24"/>
        </w:rPr>
        <w:t>182</w:t>
      </w:r>
      <w:r w:rsidRPr="00347FFA"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B43D9F" w:rsidRPr="006036F2" w:rsidRDefault="00B43D9F" w:rsidP="00347F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43D9F" w:rsidRDefault="00B43D9F" w:rsidP="00D5372D">
      <w:pPr>
        <w:pStyle w:val="ConsPlusTitle"/>
        <w:spacing w:after="600"/>
        <w:jc w:val="center"/>
        <w:rPr>
          <w:rFonts w:ascii="Times New Roman" w:hAnsi="Times New Roman" w:cs="Times New Roman"/>
          <w:sz w:val="28"/>
          <w:szCs w:val="28"/>
        </w:rPr>
      </w:pPr>
      <w:r w:rsidRPr="00347FFA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B43D9F" w:rsidRDefault="00B43D9F" w:rsidP="001E5B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закон </w:t>
      </w:r>
    </w:p>
    <w:p w:rsidR="00B43D9F" w:rsidRDefault="00B43D9F" w:rsidP="001E5B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</w:t>
      </w:r>
    </w:p>
    <w:p w:rsidR="00B43D9F" w:rsidRDefault="00B43D9F" w:rsidP="00D5372D">
      <w:pPr>
        <w:pStyle w:val="ConsPlusTitle"/>
        <w:spacing w:after="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административных правонарушениях</w:t>
      </w:r>
      <w:r w:rsidRPr="00347FFA">
        <w:rPr>
          <w:rFonts w:ascii="Times New Roman" w:hAnsi="Times New Roman" w:cs="Times New Roman"/>
          <w:sz w:val="28"/>
          <w:szCs w:val="28"/>
        </w:rPr>
        <w:t>»</w:t>
      </w:r>
    </w:p>
    <w:p w:rsidR="00B43D9F" w:rsidRPr="001A60AD" w:rsidRDefault="00B43D9F" w:rsidP="00D5372D">
      <w:pPr>
        <w:pStyle w:val="ConsPlusNormal"/>
        <w:spacing w:after="440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6939">
        <w:rPr>
          <w:rFonts w:ascii="Times New Roman" w:hAnsi="Times New Roman" w:cs="Times New Roman"/>
          <w:sz w:val="24"/>
          <w:szCs w:val="24"/>
        </w:rPr>
        <w:t>«___» ___________20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B43D9F" w:rsidRPr="0004163E" w:rsidRDefault="00B43D9F" w:rsidP="008A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Par38"/>
      <w:bookmarkEnd w:id="1"/>
      <w:r w:rsidRPr="0004163E">
        <w:rPr>
          <w:rFonts w:ascii="Times New Roman" w:hAnsi="Times New Roman"/>
          <w:b/>
          <w:sz w:val="24"/>
          <w:szCs w:val="24"/>
        </w:rPr>
        <w:t>Статья 1</w:t>
      </w:r>
    </w:p>
    <w:p w:rsidR="00B43D9F" w:rsidRPr="0004163E" w:rsidRDefault="00B43D9F" w:rsidP="008A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3D9F" w:rsidRPr="0004163E" w:rsidRDefault="00B43D9F" w:rsidP="007C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163E"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>в з</w:t>
      </w:r>
      <w:r w:rsidRPr="0004163E">
        <w:rPr>
          <w:rFonts w:ascii="Times New Roman" w:hAnsi="Times New Roman"/>
          <w:sz w:val="24"/>
          <w:szCs w:val="24"/>
        </w:rPr>
        <w:t xml:space="preserve">акон Ненецкого автономного округа от </w:t>
      </w:r>
      <w:r>
        <w:rPr>
          <w:rFonts w:ascii="Times New Roman" w:hAnsi="Times New Roman"/>
          <w:sz w:val="24"/>
          <w:szCs w:val="24"/>
        </w:rPr>
        <w:t>29</w:t>
      </w:r>
      <w:r w:rsidRPr="00041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Pr="0004163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02</w:t>
      </w:r>
      <w:r w:rsidRPr="0004163E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366-оз «Об административных правонарушениях</w:t>
      </w:r>
      <w:r w:rsidRPr="0004163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(в редакции закона округа от 19 февраля 2020 года № 152-оз) с</w:t>
      </w:r>
      <w:r w:rsidRPr="0004163E">
        <w:rPr>
          <w:rFonts w:ascii="Times New Roman" w:hAnsi="Times New Roman"/>
          <w:sz w:val="24"/>
          <w:szCs w:val="24"/>
        </w:rPr>
        <w:t>ледующие изменения:</w:t>
      </w:r>
    </w:p>
    <w:p w:rsidR="00B43D9F" w:rsidRPr="0004163E" w:rsidRDefault="00B43D9F" w:rsidP="008E1B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3D9F" w:rsidRPr="009557DC" w:rsidRDefault="00B43D9F" w:rsidP="003465D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57DC">
        <w:rPr>
          <w:rFonts w:ascii="Times New Roman" w:hAnsi="Times New Roman"/>
          <w:sz w:val="24"/>
          <w:szCs w:val="24"/>
        </w:rPr>
        <w:t>в статье 7.1.9:</w:t>
      </w:r>
    </w:p>
    <w:p w:rsidR="00B43D9F" w:rsidRPr="00C24FF3" w:rsidRDefault="00B43D9F" w:rsidP="00955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части 1</w:t>
      </w:r>
      <w:r w:rsidRPr="00C24FF3">
        <w:rPr>
          <w:rFonts w:ascii="Times New Roman" w:hAnsi="Times New Roman"/>
          <w:sz w:val="24"/>
          <w:szCs w:val="24"/>
        </w:rPr>
        <w:t>:</w:t>
      </w:r>
    </w:p>
    <w:p w:rsidR="00B43D9F" w:rsidRDefault="00B43D9F" w:rsidP="00D81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«предупреждение или» исключить</w:t>
      </w:r>
      <w:r w:rsidRPr="00D819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3D9F" w:rsidRPr="00F76142" w:rsidRDefault="00B43D9F" w:rsidP="00D819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«частью 2» заменить словами «частями 1.1,</w:t>
      </w:r>
      <w:r w:rsidRPr="00A500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2»</w:t>
      </w:r>
      <w:r w:rsidRPr="00F76142">
        <w:rPr>
          <w:rFonts w:ascii="Times New Roman" w:hAnsi="Times New Roman"/>
          <w:sz w:val="24"/>
          <w:szCs w:val="24"/>
        </w:rPr>
        <w:t>;</w:t>
      </w:r>
    </w:p>
    <w:p w:rsidR="00B43D9F" w:rsidRPr="00571F19" w:rsidRDefault="00B43D9F" w:rsidP="00571F1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571F19">
        <w:rPr>
          <w:rFonts w:ascii="Times New Roman" w:hAnsi="Times New Roman"/>
          <w:sz w:val="24"/>
          <w:szCs w:val="24"/>
        </w:rPr>
        <w:t>дополнить част</w:t>
      </w:r>
      <w:r>
        <w:rPr>
          <w:rFonts w:ascii="Times New Roman" w:hAnsi="Times New Roman"/>
          <w:sz w:val="24"/>
          <w:szCs w:val="24"/>
        </w:rPr>
        <w:t>ью</w:t>
      </w:r>
      <w:r w:rsidRPr="00571F19">
        <w:rPr>
          <w:rFonts w:ascii="Times New Roman" w:hAnsi="Times New Roman"/>
          <w:sz w:val="24"/>
          <w:szCs w:val="24"/>
        </w:rPr>
        <w:t xml:space="preserve"> 1.1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1F19">
        <w:rPr>
          <w:rFonts w:ascii="Times New Roman" w:hAnsi="Times New Roman"/>
          <w:sz w:val="24"/>
          <w:szCs w:val="24"/>
        </w:rPr>
        <w:t>следующего содержания:</w:t>
      </w:r>
    </w:p>
    <w:p w:rsidR="00B43D9F" w:rsidRPr="00A5007A" w:rsidRDefault="00B43D9F" w:rsidP="00A5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</w:t>
      </w:r>
      <w:r w:rsidRPr="006040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465D1">
        <w:rPr>
          <w:rFonts w:ascii="Times New Roman" w:hAnsi="Times New Roman"/>
          <w:sz w:val="24"/>
          <w:szCs w:val="24"/>
        </w:rPr>
        <w:t>Нарушение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407F">
        <w:rPr>
          <w:rFonts w:ascii="Times New Roman" w:hAnsi="Times New Roman"/>
          <w:sz w:val="24"/>
          <w:szCs w:val="24"/>
        </w:rPr>
        <w:t>работником</w:t>
      </w:r>
      <w:r w:rsidRPr="003465D1">
        <w:rPr>
          <w:rFonts w:ascii="Times New Roman" w:hAnsi="Times New Roman"/>
          <w:sz w:val="24"/>
          <w:szCs w:val="24"/>
        </w:rPr>
        <w:t xml:space="preserve"> подведомственной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3465D1">
        <w:rPr>
          <w:rFonts w:ascii="Times New Roman" w:hAnsi="Times New Roman"/>
          <w:sz w:val="24"/>
          <w:szCs w:val="24"/>
        </w:rPr>
        <w:t>, работником многофункционального центра</w:t>
      </w:r>
      <w:r>
        <w:rPr>
          <w:rFonts w:ascii="Times New Roman" w:hAnsi="Times New Roman"/>
          <w:sz w:val="24"/>
          <w:szCs w:val="24"/>
        </w:rPr>
        <w:t>,</w:t>
      </w:r>
      <w:r w:rsidRPr="003465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порядка предоставления услуги в случае, если данная услуга включена в</w:t>
      </w:r>
      <w:r w:rsidRPr="003465D1">
        <w:rPr>
          <w:rFonts w:ascii="Times New Roman" w:hAnsi="Times New Roman"/>
          <w:sz w:val="24"/>
          <w:szCs w:val="24"/>
        </w:rPr>
        <w:t xml:space="preserve"> </w:t>
      </w:r>
      <w:r w:rsidRPr="00A5007A">
        <w:rPr>
          <w:rFonts w:ascii="Times New Roman" w:hAnsi="Times New Roman"/>
          <w:sz w:val="24"/>
          <w:szCs w:val="24"/>
        </w:rPr>
        <w:t>дополнительный перечень услуг, утвержденный Администрацией Ненецкого автономного округа в соответствии с частью 3 статьи 1 Федерального закона от 27 июля 2010 года № 210-ФЗ «Об организации предоставления государственных и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A5007A">
        <w:rPr>
          <w:rFonts w:ascii="Times New Roman" w:hAnsi="Times New Roman"/>
          <w:sz w:val="24"/>
          <w:szCs w:val="24"/>
        </w:rPr>
        <w:t xml:space="preserve">муниципальных услуг», </w:t>
      </w:r>
      <w:r>
        <w:rPr>
          <w:rFonts w:ascii="Times New Roman" w:hAnsi="Times New Roman"/>
          <w:sz w:val="24"/>
          <w:szCs w:val="24"/>
        </w:rPr>
        <w:t xml:space="preserve">и нормативное правовое регулирование отношений, возникающих в связи с предоставлением соответствующей услуги, осуществляется </w:t>
      </w:r>
      <w:r w:rsidRPr="00A5007A">
        <w:rPr>
          <w:rFonts w:ascii="Times New Roman" w:hAnsi="Times New Roman"/>
          <w:sz w:val="24"/>
          <w:szCs w:val="24"/>
        </w:rPr>
        <w:t>нормативными правовыми актами Ненецкого автономного округа или муниципальными правовыми актами органов местного самоуправления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92391">
        <w:rPr>
          <w:rFonts w:ascii="Times New Roman" w:hAnsi="Times New Roman"/>
          <w:sz w:val="24"/>
          <w:szCs w:val="24"/>
        </w:rPr>
        <w:t>повлекшее непредоставление либо предоставление услуги</w:t>
      </w:r>
      <w:r w:rsidRPr="00E43BFA">
        <w:rPr>
          <w:rFonts w:ascii="Times New Roman" w:hAnsi="Times New Roman"/>
          <w:sz w:val="24"/>
          <w:szCs w:val="24"/>
        </w:rPr>
        <w:t xml:space="preserve"> заявителю с нар</w:t>
      </w:r>
      <w:r>
        <w:rPr>
          <w:rFonts w:ascii="Times New Roman" w:hAnsi="Times New Roman"/>
          <w:sz w:val="24"/>
          <w:szCs w:val="24"/>
        </w:rPr>
        <w:t>ушением установленных сроков,</w:t>
      </w:r>
      <w:r w:rsidRPr="00E43BFA">
        <w:rPr>
          <w:rFonts w:ascii="Times New Roman" w:hAnsi="Times New Roman"/>
          <w:sz w:val="24"/>
          <w:szCs w:val="24"/>
        </w:rPr>
        <w:t xml:space="preserve"> если эти действия (бездействие) не содержат признаков административного правонарушения, ответственность за совершение которого установлена Кодексом Российской Федерации об административных правонарушениях или уголовно наказуемого деяния,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43BFA">
        <w:rPr>
          <w:rFonts w:ascii="Times New Roman" w:hAnsi="Times New Roman"/>
          <w:sz w:val="24"/>
          <w:szCs w:val="24"/>
        </w:rPr>
        <w:t>влечет наложение административного штрафа</w:t>
      </w:r>
      <w:r>
        <w:rPr>
          <w:rFonts w:ascii="Times New Roman" w:hAnsi="Times New Roman"/>
          <w:sz w:val="24"/>
          <w:szCs w:val="24"/>
        </w:rPr>
        <w:br/>
      </w:r>
      <w:r w:rsidRPr="00DB3F78">
        <w:rPr>
          <w:rFonts w:ascii="Times New Roman" w:hAnsi="Times New Roman"/>
          <w:sz w:val="24"/>
          <w:szCs w:val="24"/>
        </w:rPr>
        <w:t xml:space="preserve">на работников подведомственной организации, работников многофункционального </w:t>
      </w:r>
      <w:r>
        <w:rPr>
          <w:rFonts w:ascii="Times New Roman" w:hAnsi="Times New Roman"/>
          <w:sz w:val="24"/>
          <w:szCs w:val="24"/>
        </w:rPr>
        <w:t>центра в размере от одной тысячи до одной тысячи пятисот рублей.»</w:t>
      </w:r>
      <w:r w:rsidRPr="00A5007A">
        <w:rPr>
          <w:rFonts w:ascii="Times New Roman" w:hAnsi="Times New Roman"/>
          <w:sz w:val="24"/>
          <w:szCs w:val="24"/>
        </w:rPr>
        <w:t>;</w:t>
      </w:r>
    </w:p>
    <w:p w:rsidR="00B43D9F" w:rsidRPr="0060407F" w:rsidRDefault="00B43D9F" w:rsidP="00CF6D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571F1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части 2</w:t>
      </w:r>
      <w:r w:rsidRPr="0060407F">
        <w:rPr>
          <w:rFonts w:ascii="Times New Roman" w:hAnsi="Times New Roman"/>
          <w:sz w:val="24"/>
          <w:szCs w:val="24"/>
        </w:rPr>
        <w:t>:</w:t>
      </w:r>
    </w:p>
    <w:p w:rsidR="00B43D9F" w:rsidRDefault="00B43D9F" w:rsidP="00CF6D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слова «лицом, указанным в части 1» заменить словами «лицами, указанными</w:t>
      </w:r>
      <w:r>
        <w:rPr>
          <w:rFonts w:ascii="Times New Roman" w:hAnsi="Times New Roman"/>
          <w:sz w:val="24"/>
          <w:szCs w:val="24"/>
        </w:rPr>
        <w:br/>
        <w:t xml:space="preserve">в </w:t>
      </w:r>
      <w:r w:rsidRPr="0014402F">
        <w:rPr>
          <w:rFonts w:ascii="Times New Roman" w:hAnsi="Times New Roman"/>
          <w:sz w:val="24"/>
          <w:szCs w:val="24"/>
        </w:rPr>
        <w:t xml:space="preserve">частях </w:t>
      </w:r>
      <w:r>
        <w:rPr>
          <w:rFonts w:ascii="Times New Roman" w:hAnsi="Times New Roman"/>
          <w:sz w:val="24"/>
          <w:szCs w:val="24"/>
        </w:rPr>
        <w:t xml:space="preserve">1, </w:t>
      </w:r>
      <w:r w:rsidRPr="0014402F"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>»</w:t>
      </w:r>
      <w:r w:rsidRPr="0060407F">
        <w:rPr>
          <w:rFonts w:ascii="Times New Roman" w:hAnsi="Times New Roman"/>
          <w:sz w:val="24"/>
          <w:szCs w:val="24"/>
        </w:rPr>
        <w:t>;</w:t>
      </w:r>
    </w:p>
    <w:p w:rsidR="00B43D9F" w:rsidRPr="0014402F" w:rsidRDefault="00B43D9F" w:rsidP="00CF6D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слов «органом местного самоуправления м</w:t>
      </w:r>
      <w:r w:rsidRPr="0014402F">
        <w:rPr>
          <w:rFonts w:ascii="Times New Roman" w:hAnsi="Times New Roman"/>
          <w:sz w:val="24"/>
          <w:szCs w:val="24"/>
        </w:rPr>
        <w:t xml:space="preserve">униципального образования Ненецкого автономного округа,» дополнить </w:t>
      </w:r>
      <w:r>
        <w:rPr>
          <w:rFonts w:ascii="Times New Roman" w:hAnsi="Times New Roman"/>
          <w:sz w:val="24"/>
          <w:szCs w:val="24"/>
        </w:rPr>
        <w:t>словами «услуг, указанных в части 1.1 настоящей статьи,»</w:t>
      </w:r>
      <w:r w:rsidRPr="0014402F">
        <w:rPr>
          <w:rFonts w:ascii="Times New Roman" w:hAnsi="Times New Roman"/>
          <w:sz w:val="24"/>
          <w:szCs w:val="24"/>
        </w:rPr>
        <w:t>;</w:t>
      </w:r>
    </w:p>
    <w:p w:rsidR="00B43D9F" w:rsidRPr="00A5007A" w:rsidRDefault="00B43D9F" w:rsidP="00327DAA">
      <w:pPr>
        <w:tabs>
          <w:tab w:val="left" w:pos="993"/>
        </w:tabs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части </w:t>
      </w:r>
      <w:r w:rsidRPr="00571F1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слова «</w:t>
      </w:r>
      <w:r w:rsidRPr="00A5007A">
        <w:rPr>
          <w:rFonts w:ascii="Times New Roman" w:hAnsi="Times New Roman"/>
          <w:sz w:val="24"/>
          <w:szCs w:val="24"/>
        </w:rPr>
        <w:t>частями 1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A5007A">
        <w:rPr>
          <w:rFonts w:ascii="Times New Roman" w:hAnsi="Times New Roman"/>
          <w:sz w:val="24"/>
          <w:szCs w:val="24"/>
        </w:rPr>
        <w:t>2» заменить словами «частями 1, 1.1, 2»;</w:t>
      </w:r>
    </w:p>
    <w:p w:rsidR="00B43D9F" w:rsidRPr="003465D1" w:rsidRDefault="00B43D9F" w:rsidP="00327DA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65D1">
        <w:rPr>
          <w:rFonts w:ascii="Times New Roman" w:hAnsi="Times New Roman"/>
          <w:sz w:val="24"/>
          <w:szCs w:val="24"/>
        </w:rPr>
        <w:t xml:space="preserve">в </w:t>
      </w:r>
      <w:r w:rsidRPr="00D85733">
        <w:rPr>
          <w:rFonts w:ascii="Times New Roman" w:hAnsi="Times New Roman"/>
          <w:sz w:val="24"/>
          <w:szCs w:val="24"/>
        </w:rPr>
        <w:t>части</w:t>
      </w:r>
      <w:r w:rsidRPr="003465D1">
        <w:rPr>
          <w:rFonts w:ascii="Times New Roman" w:hAnsi="Times New Roman"/>
          <w:sz w:val="24"/>
          <w:szCs w:val="24"/>
        </w:rPr>
        <w:t xml:space="preserve"> 2 статьи 11.3</w:t>
      </w:r>
      <w:r w:rsidRPr="003465D1">
        <w:rPr>
          <w:rFonts w:ascii="Times New Roman" w:hAnsi="Times New Roman"/>
          <w:sz w:val="24"/>
          <w:szCs w:val="24"/>
          <w:lang w:val="en-US"/>
        </w:rPr>
        <w:t>:</w:t>
      </w:r>
    </w:p>
    <w:p w:rsidR="00B43D9F" w:rsidRDefault="00B43D9F" w:rsidP="00327DAA">
      <w:pPr>
        <w:pStyle w:val="ListParagraph"/>
        <w:tabs>
          <w:tab w:val="left" w:pos="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3465D1">
        <w:rPr>
          <w:rFonts w:ascii="Times New Roman" w:hAnsi="Times New Roman"/>
          <w:sz w:val="24"/>
          <w:szCs w:val="24"/>
        </w:rPr>
        <w:t>в пункте 4 цифры «7.1.9,» исключить;</w:t>
      </w:r>
    </w:p>
    <w:p w:rsidR="00B43D9F" w:rsidRDefault="00B43D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43D9F" w:rsidRPr="003465D1" w:rsidRDefault="00B43D9F" w:rsidP="00327DAA">
      <w:pPr>
        <w:pStyle w:val="ListParagraph"/>
        <w:tabs>
          <w:tab w:val="left" w:pos="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43D9F" w:rsidRPr="003465D1" w:rsidRDefault="00B43D9F" w:rsidP="003465D1">
      <w:pPr>
        <w:pStyle w:val="ListParagraph"/>
        <w:tabs>
          <w:tab w:val="left" w:pos="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3465D1">
        <w:rPr>
          <w:rFonts w:ascii="Times New Roman" w:hAnsi="Times New Roman"/>
          <w:sz w:val="24"/>
          <w:szCs w:val="24"/>
        </w:rPr>
        <w:t>дополнить пунктом 11 следующего содержания:</w:t>
      </w:r>
    </w:p>
    <w:p w:rsidR="00B43D9F" w:rsidRDefault="00B43D9F" w:rsidP="0099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65D1">
        <w:rPr>
          <w:rFonts w:ascii="Times New Roman" w:hAnsi="Times New Roman"/>
          <w:sz w:val="24"/>
          <w:szCs w:val="24"/>
        </w:rPr>
        <w:t>«11) должностные лица исполнительного органа</w:t>
      </w:r>
      <w:r>
        <w:rPr>
          <w:rFonts w:ascii="Times New Roman" w:hAnsi="Times New Roman"/>
          <w:sz w:val="24"/>
          <w:szCs w:val="24"/>
        </w:rPr>
        <w:t xml:space="preserve"> государственной власти</w:t>
      </w:r>
      <w:r w:rsidRPr="000E67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Ненецкого автономного округа в сфере </w:t>
      </w:r>
      <w:r w:rsidRPr="00B17341">
        <w:rPr>
          <w:rFonts w:ascii="Times New Roman" w:hAnsi="Times New Roman"/>
          <w:sz w:val="24"/>
          <w:szCs w:val="24"/>
        </w:rPr>
        <w:t>организации предоставления государственных</w:t>
      </w:r>
      <w:r>
        <w:rPr>
          <w:rFonts w:ascii="Times New Roman" w:hAnsi="Times New Roman"/>
          <w:sz w:val="24"/>
          <w:szCs w:val="24"/>
        </w:rPr>
        <w:br/>
      </w:r>
      <w:r w:rsidRPr="00DD1502">
        <w:rPr>
          <w:rFonts w:ascii="Times New Roman" w:hAnsi="Times New Roman"/>
          <w:sz w:val="24"/>
          <w:szCs w:val="24"/>
        </w:rPr>
        <w:t xml:space="preserve">и муниципальных услуг на территории Ненецкого автономного округа, замещающие </w:t>
      </w:r>
      <w:r>
        <w:rPr>
          <w:rFonts w:ascii="Times New Roman" w:hAnsi="Times New Roman"/>
          <w:sz w:val="24"/>
          <w:szCs w:val="24"/>
        </w:rPr>
        <w:t>должности государственной гражданской службы Ненецкого автономного округа категории «руководители» высшей, главной и ведущей групп должностей и категории «специалисты» главной и ведущей групп должностей, - по статье 7.1.9 настоящего закона.».</w:t>
      </w:r>
    </w:p>
    <w:p w:rsidR="00B43D9F" w:rsidRDefault="00B43D9F" w:rsidP="0099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3D9F" w:rsidRDefault="00B43D9F" w:rsidP="008A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30BE">
        <w:rPr>
          <w:rFonts w:ascii="Times New Roman" w:hAnsi="Times New Roman"/>
          <w:b/>
          <w:sz w:val="24"/>
          <w:szCs w:val="24"/>
        </w:rPr>
        <w:t xml:space="preserve">Статья </w:t>
      </w:r>
      <w:r w:rsidRPr="00A6036F">
        <w:rPr>
          <w:rFonts w:ascii="Times New Roman" w:hAnsi="Times New Roman"/>
          <w:b/>
          <w:sz w:val="24"/>
          <w:szCs w:val="24"/>
        </w:rPr>
        <w:t>2</w:t>
      </w:r>
    </w:p>
    <w:p w:rsidR="00B43D9F" w:rsidRDefault="00B43D9F" w:rsidP="007C4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3D9F" w:rsidRDefault="00B43D9F" w:rsidP="00D5372D">
      <w:pPr>
        <w:widowControl w:val="0"/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41C4">
        <w:rPr>
          <w:rFonts w:ascii="Times New Roman" w:hAnsi="Times New Roman"/>
          <w:sz w:val="24"/>
          <w:szCs w:val="24"/>
        </w:rPr>
        <w:t>Настоящий закон вступает в силу через десять дней после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4"/>
        <w:gridCol w:w="3968"/>
      </w:tblGrid>
      <w:tr w:rsidR="00B43D9F" w:rsidRPr="00762599" w:rsidTr="005770B6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43D9F" w:rsidRPr="007C45A8" w:rsidRDefault="00B43D9F" w:rsidP="00F640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Собрания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депутатов</w:t>
            </w:r>
          </w:p>
          <w:p w:rsidR="00B43D9F" w:rsidRPr="000C4DBD" w:rsidRDefault="00B43D9F" w:rsidP="00D5372D">
            <w:pPr>
              <w:widowControl w:val="0"/>
              <w:autoSpaceDE w:val="0"/>
              <w:autoSpaceDN w:val="0"/>
              <w:spacing w:after="10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Ненецкого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автономного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</w:p>
          <w:p w:rsidR="00B43D9F" w:rsidRDefault="00B43D9F" w:rsidP="00571F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  <w:p w:rsidR="00B43D9F" w:rsidRPr="007C45A8" w:rsidRDefault="00B43D9F" w:rsidP="00E05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B43D9F" w:rsidRDefault="00B43D9F" w:rsidP="005770B6"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Временно исполняющий  </w:t>
            </w:r>
          </w:p>
          <w:p w:rsidR="00B43D9F" w:rsidRDefault="00B43D9F" w:rsidP="005770B6">
            <w:pPr>
              <w:widowControl w:val="0"/>
              <w:autoSpaceDE w:val="0"/>
              <w:autoSpaceDN w:val="0"/>
              <w:spacing w:after="0" w:line="240" w:lineRule="auto"/>
              <w:ind w:left="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обязанности г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убернатор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B43D9F" w:rsidRDefault="00B43D9F" w:rsidP="005770B6">
            <w:pPr>
              <w:widowControl w:val="0"/>
              <w:autoSpaceDE w:val="0"/>
              <w:autoSpaceDN w:val="0"/>
              <w:spacing w:after="1000" w:line="240" w:lineRule="auto"/>
              <w:ind w:left="42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Ненецкого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автономного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</w:p>
          <w:p w:rsidR="00B43D9F" w:rsidRPr="007C45A8" w:rsidRDefault="00B43D9F" w:rsidP="005770B6">
            <w:pPr>
              <w:widowControl w:val="0"/>
              <w:autoSpaceDE w:val="0"/>
              <w:autoSpaceDN w:val="0"/>
              <w:spacing w:after="0" w:line="240" w:lineRule="auto"/>
              <w:ind w:left="56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Ю.В. Бездудны</w:t>
            </w:r>
            <w:r w:rsidRPr="007C45A8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</w:tc>
      </w:tr>
    </w:tbl>
    <w:p w:rsidR="00B43D9F" w:rsidRDefault="00B43D9F" w:rsidP="006036F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D9F" w:rsidRPr="007C45A8" w:rsidRDefault="00B43D9F" w:rsidP="00327DAA">
      <w:pPr>
        <w:widowControl w:val="0"/>
        <w:autoSpaceDE w:val="0"/>
        <w:autoSpaceDN w:val="0"/>
        <w:spacing w:before="1000" w:after="0" w:line="240" w:lineRule="auto"/>
        <w:rPr>
          <w:rFonts w:ascii="Times New Roman" w:hAnsi="Times New Roman"/>
          <w:sz w:val="24"/>
          <w:szCs w:val="24"/>
        </w:rPr>
      </w:pPr>
      <w:r w:rsidRPr="007C45A8">
        <w:rPr>
          <w:rFonts w:ascii="Times New Roman" w:hAnsi="Times New Roman"/>
          <w:sz w:val="24"/>
          <w:szCs w:val="24"/>
        </w:rPr>
        <w:t>г. Нарьян-Мар</w:t>
      </w:r>
    </w:p>
    <w:p w:rsidR="00B43D9F" w:rsidRPr="007C45A8" w:rsidRDefault="00B43D9F" w:rsidP="006036F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C45A8">
        <w:rPr>
          <w:rFonts w:ascii="Times New Roman" w:hAnsi="Times New Roman"/>
          <w:sz w:val="24"/>
          <w:szCs w:val="24"/>
        </w:rPr>
        <w:t>«___» ____________20__года</w:t>
      </w:r>
    </w:p>
    <w:p w:rsidR="00B43D9F" w:rsidRDefault="00B43D9F" w:rsidP="006036F2">
      <w:pPr>
        <w:tabs>
          <w:tab w:val="left" w:pos="78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5A8">
        <w:rPr>
          <w:rFonts w:ascii="Times New Roman" w:hAnsi="Times New Roman"/>
          <w:sz w:val="24"/>
          <w:szCs w:val="24"/>
        </w:rPr>
        <w:t>№____-оз</w:t>
      </w:r>
    </w:p>
    <w:p w:rsidR="00B43D9F" w:rsidRPr="00431107" w:rsidRDefault="00B43D9F">
      <w:pPr>
        <w:rPr>
          <w:rFonts w:ascii="Times New Roman" w:hAnsi="Times New Roman"/>
          <w:sz w:val="24"/>
          <w:szCs w:val="24"/>
          <w:lang w:val="en-US"/>
        </w:rPr>
      </w:pPr>
    </w:p>
    <w:sectPr w:rsidR="00B43D9F" w:rsidRPr="00431107" w:rsidSect="00930BD1">
      <w:footerReference w:type="default" r:id="rId7"/>
      <w:pgSz w:w="11906" w:h="16838"/>
      <w:pgMar w:top="426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D9F" w:rsidRDefault="00B43D9F" w:rsidP="005934AF">
      <w:pPr>
        <w:spacing w:after="0" w:line="240" w:lineRule="auto"/>
      </w:pPr>
      <w:r>
        <w:separator/>
      </w:r>
    </w:p>
  </w:endnote>
  <w:endnote w:type="continuationSeparator" w:id="0">
    <w:p w:rsidR="00B43D9F" w:rsidRDefault="00B43D9F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D9F" w:rsidRPr="004458EE" w:rsidRDefault="00B43D9F">
    <w:pPr>
      <w:pStyle w:val="Footer"/>
      <w:jc w:val="center"/>
      <w:rPr>
        <w:rFonts w:ascii="Times New Roman" w:hAnsi="Times New Roman"/>
        <w:sz w:val="20"/>
        <w:szCs w:val="20"/>
      </w:rPr>
    </w:pPr>
    <w:r w:rsidRPr="004458EE">
      <w:rPr>
        <w:rFonts w:ascii="Times New Roman" w:hAnsi="Times New Roman"/>
        <w:sz w:val="20"/>
        <w:szCs w:val="20"/>
      </w:rPr>
      <w:fldChar w:fldCharType="begin"/>
    </w:r>
    <w:r w:rsidRPr="004458EE">
      <w:rPr>
        <w:rFonts w:ascii="Times New Roman" w:hAnsi="Times New Roman"/>
        <w:sz w:val="20"/>
        <w:szCs w:val="20"/>
      </w:rPr>
      <w:instrText>PAGE   \* MERGEFORMAT</w:instrText>
    </w:r>
    <w:r w:rsidRPr="004458EE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4458E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D9F" w:rsidRDefault="00B43D9F" w:rsidP="005934AF">
      <w:pPr>
        <w:spacing w:after="0" w:line="240" w:lineRule="auto"/>
      </w:pPr>
      <w:r>
        <w:separator/>
      </w:r>
    </w:p>
  </w:footnote>
  <w:footnote w:type="continuationSeparator" w:id="0">
    <w:p w:rsidR="00B43D9F" w:rsidRDefault="00B43D9F" w:rsidP="00593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63F5"/>
    <w:multiLevelType w:val="multilevel"/>
    <w:tmpl w:val="02B67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39F83112"/>
    <w:multiLevelType w:val="hybridMultilevel"/>
    <w:tmpl w:val="4A620182"/>
    <w:lvl w:ilvl="0" w:tplc="2DF6AF02">
      <w:start w:val="1"/>
      <w:numFmt w:val="decimal"/>
      <w:suff w:val="space"/>
      <w:lvlText w:val="%1)"/>
      <w:lvlJc w:val="left"/>
      <w:pPr>
        <w:ind w:left="1353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A9C2FD0"/>
    <w:multiLevelType w:val="hybridMultilevel"/>
    <w:tmpl w:val="F08A5F32"/>
    <w:lvl w:ilvl="0" w:tplc="4460AD54">
      <w:start w:val="1"/>
      <w:numFmt w:val="decimal"/>
      <w:suff w:val="space"/>
      <w:lvlText w:val="%1)"/>
      <w:lvlJc w:val="left"/>
      <w:pPr>
        <w:ind w:left="121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4900490E"/>
    <w:multiLevelType w:val="hybridMultilevel"/>
    <w:tmpl w:val="3C00211E"/>
    <w:lvl w:ilvl="0" w:tplc="3C7478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EAE25F0"/>
    <w:multiLevelType w:val="hybridMultilevel"/>
    <w:tmpl w:val="09D22CD4"/>
    <w:lvl w:ilvl="0" w:tplc="51581878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03F1437"/>
    <w:multiLevelType w:val="hybridMultilevel"/>
    <w:tmpl w:val="D78A41D2"/>
    <w:lvl w:ilvl="0" w:tplc="41A010FC">
      <w:start w:val="1"/>
      <w:numFmt w:val="decimal"/>
      <w:suff w:val="space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2C6"/>
    <w:rsid w:val="0000106D"/>
    <w:rsid w:val="00001F0B"/>
    <w:rsid w:val="00005C09"/>
    <w:rsid w:val="000108A5"/>
    <w:rsid w:val="000151D5"/>
    <w:rsid w:val="00024C4E"/>
    <w:rsid w:val="00026C53"/>
    <w:rsid w:val="000270E7"/>
    <w:rsid w:val="00031BDF"/>
    <w:rsid w:val="0003346C"/>
    <w:rsid w:val="00036842"/>
    <w:rsid w:val="0004163E"/>
    <w:rsid w:val="000530AC"/>
    <w:rsid w:val="0005706D"/>
    <w:rsid w:val="00057E45"/>
    <w:rsid w:val="0006153D"/>
    <w:rsid w:val="00064F6A"/>
    <w:rsid w:val="00066529"/>
    <w:rsid w:val="000708CF"/>
    <w:rsid w:val="00090556"/>
    <w:rsid w:val="000970E0"/>
    <w:rsid w:val="000A5658"/>
    <w:rsid w:val="000A768B"/>
    <w:rsid w:val="000B4FE3"/>
    <w:rsid w:val="000B59BA"/>
    <w:rsid w:val="000C3D2F"/>
    <w:rsid w:val="000C4DBD"/>
    <w:rsid w:val="000C74CF"/>
    <w:rsid w:val="000D1D8F"/>
    <w:rsid w:val="000D3586"/>
    <w:rsid w:val="000D3C58"/>
    <w:rsid w:val="000D43CA"/>
    <w:rsid w:val="000E45FB"/>
    <w:rsid w:val="000E5470"/>
    <w:rsid w:val="000E6720"/>
    <w:rsid w:val="000F533E"/>
    <w:rsid w:val="000F75E5"/>
    <w:rsid w:val="000F77C1"/>
    <w:rsid w:val="0010267A"/>
    <w:rsid w:val="00103EBF"/>
    <w:rsid w:val="0010438E"/>
    <w:rsid w:val="001066CB"/>
    <w:rsid w:val="00112C39"/>
    <w:rsid w:val="00113C3A"/>
    <w:rsid w:val="00114A50"/>
    <w:rsid w:val="0011515B"/>
    <w:rsid w:val="001217E0"/>
    <w:rsid w:val="001219B6"/>
    <w:rsid w:val="00126BA6"/>
    <w:rsid w:val="00141C42"/>
    <w:rsid w:val="0014402F"/>
    <w:rsid w:val="001470BC"/>
    <w:rsid w:val="00150C2E"/>
    <w:rsid w:val="00150EEB"/>
    <w:rsid w:val="0015249A"/>
    <w:rsid w:val="00154852"/>
    <w:rsid w:val="00167177"/>
    <w:rsid w:val="0017156D"/>
    <w:rsid w:val="0017493F"/>
    <w:rsid w:val="00176508"/>
    <w:rsid w:val="00177ABD"/>
    <w:rsid w:val="00187446"/>
    <w:rsid w:val="0019021C"/>
    <w:rsid w:val="00194AC1"/>
    <w:rsid w:val="00195954"/>
    <w:rsid w:val="001A21D0"/>
    <w:rsid w:val="001A2A9D"/>
    <w:rsid w:val="001A51A1"/>
    <w:rsid w:val="001A5E9A"/>
    <w:rsid w:val="001A60AD"/>
    <w:rsid w:val="001B21C2"/>
    <w:rsid w:val="001B3DE3"/>
    <w:rsid w:val="001C01F4"/>
    <w:rsid w:val="001C23E3"/>
    <w:rsid w:val="001C2860"/>
    <w:rsid w:val="001D018A"/>
    <w:rsid w:val="001D13AB"/>
    <w:rsid w:val="001D391F"/>
    <w:rsid w:val="001D7C49"/>
    <w:rsid w:val="001E158F"/>
    <w:rsid w:val="001E1812"/>
    <w:rsid w:val="001E5B4D"/>
    <w:rsid w:val="001E693A"/>
    <w:rsid w:val="001F0C52"/>
    <w:rsid w:val="001F464F"/>
    <w:rsid w:val="001F6D03"/>
    <w:rsid w:val="00201B54"/>
    <w:rsid w:val="002027BC"/>
    <w:rsid w:val="00204ADF"/>
    <w:rsid w:val="00215303"/>
    <w:rsid w:val="002202C6"/>
    <w:rsid w:val="00222353"/>
    <w:rsid w:val="00224437"/>
    <w:rsid w:val="00225E62"/>
    <w:rsid w:val="002319E9"/>
    <w:rsid w:val="00241DBA"/>
    <w:rsid w:val="00255685"/>
    <w:rsid w:val="00255F52"/>
    <w:rsid w:val="002579E7"/>
    <w:rsid w:val="00261EA3"/>
    <w:rsid w:val="002642C6"/>
    <w:rsid w:val="002701E6"/>
    <w:rsid w:val="00271580"/>
    <w:rsid w:val="0027701E"/>
    <w:rsid w:val="00283E70"/>
    <w:rsid w:val="002844E9"/>
    <w:rsid w:val="00286923"/>
    <w:rsid w:val="00297BFC"/>
    <w:rsid w:val="002A25D7"/>
    <w:rsid w:val="002A4572"/>
    <w:rsid w:val="002A4671"/>
    <w:rsid w:val="002B41C4"/>
    <w:rsid w:val="002B6631"/>
    <w:rsid w:val="002C6AC6"/>
    <w:rsid w:val="002D2AEC"/>
    <w:rsid w:val="002D6862"/>
    <w:rsid w:val="002E0E3A"/>
    <w:rsid w:val="002E2905"/>
    <w:rsid w:val="002F4359"/>
    <w:rsid w:val="002F5A50"/>
    <w:rsid w:val="002F5C4D"/>
    <w:rsid w:val="002F7464"/>
    <w:rsid w:val="00300DD3"/>
    <w:rsid w:val="00321F03"/>
    <w:rsid w:val="00327DAA"/>
    <w:rsid w:val="00332BDD"/>
    <w:rsid w:val="003340FB"/>
    <w:rsid w:val="00340910"/>
    <w:rsid w:val="00343B60"/>
    <w:rsid w:val="003446B6"/>
    <w:rsid w:val="003465D1"/>
    <w:rsid w:val="0034698C"/>
    <w:rsid w:val="00347FFA"/>
    <w:rsid w:val="00353B1F"/>
    <w:rsid w:val="003554CC"/>
    <w:rsid w:val="00371C5C"/>
    <w:rsid w:val="003722F7"/>
    <w:rsid w:val="003743D1"/>
    <w:rsid w:val="00376D22"/>
    <w:rsid w:val="00385BA3"/>
    <w:rsid w:val="003948BA"/>
    <w:rsid w:val="00395A4F"/>
    <w:rsid w:val="00396885"/>
    <w:rsid w:val="003A4E0E"/>
    <w:rsid w:val="003B205D"/>
    <w:rsid w:val="003D172B"/>
    <w:rsid w:val="003D2D68"/>
    <w:rsid w:val="003D40A8"/>
    <w:rsid w:val="003D79A7"/>
    <w:rsid w:val="003E4A3D"/>
    <w:rsid w:val="003E613E"/>
    <w:rsid w:val="00401209"/>
    <w:rsid w:val="00416C58"/>
    <w:rsid w:val="00422159"/>
    <w:rsid w:val="00424248"/>
    <w:rsid w:val="00427F25"/>
    <w:rsid w:val="00430DA8"/>
    <w:rsid w:val="00431107"/>
    <w:rsid w:val="00441585"/>
    <w:rsid w:val="004451A1"/>
    <w:rsid w:val="004458EE"/>
    <w:rsid w:val="00450426"/>
    <w:rsid w:val="004519DF"/>
    <w:rsid w:val="0045444E"/>
    <w:rsid w:val="00455A51"/>
    <w:rsid w:val="00457D67"/>
    <w:rsid w:val="00457E73"/>
    <w:rsid w:val="00460C2C"/>
    <w:rsid w:val="00461A85"/>
    <w:rsid w:val="00461B87"/>
    <w:rsid w:val="004653DE"/>
    <w:rsid w:val="00470DF9"/>
    <w:rsid w:val="0047450B"/>
    <w:rsid w:val="004928D8"/>
    <w:rsid w:val="00494765"/>
    <w:rsid w:val="00497014"/>
    <w:rsid w:val="00497194"/>
    <w:rsid w:val="004A7BBA"/>
    <w:rsid w:val="004B4D58"/>
    <w:rsid w:val="004B5984"/>
    <w:rsid w:val="004B5E99"/>
    <w:rsid w:val="004C059D"/>
    <w:rsid w:val="004C2E9A"/>
    <w:rsid w:val="004D75DB"/>
    <w:rsid w:val="004E58D2"/>
    <w:rsid w:val="004F0BD8"/>
    <w:rsid w:val="004F40CA"/>
    <w:rsid w:val="004F63F3"/>
    <w:rsid w:val="004F66B2"/>
    <w:rsid w:val="005038DD"/>
    <w:rsid w:val="0050462E"/>
    <w:rsid w:val="00505A16"/>
    <w:rsid w:val="0051029B"/>
    <w:rsid w:val="00522CBE"/>
    <w:rsid w:val="005300D8"/>
    <w:rsid w:val="0053302E"/>
    <w:rsid w:val="0053310E"/>
    <w:rsid w:val="005340BE"/>
    <w:rsid w:val="00537E23"/>
    <w:rsid w:val="00545A6B"/>
    <w:rsid w:val="005469C3"/>
    <w:rsid w:val="00552F59"/>
    <w:rsid w:val="00554D0F"/>
    <w:rsid w:val="005613DD"/>
    <w:rsid w:val="00571F19"/>
    <w:rsid w:val="005770B6"/>
    <w:rsid w:val="00584D05"/>
    <w:rsid w:val="00585C9A"/>
    <w:rsid w:val="00592AB5"/>
    <w:rsid w:val="005934AF"/>
    <w:rsid w:val="0059559B"/>
    <w:rsid w:val="00597929"/>
    <w:rsid w:val="005A2EFA"/>
    <w:rsid w:val="005A41B4"/>
    <w:rsid w:val="005B1170"/>
    <w:rsid w:val="005B2D2D"/>
    <w:rsid w:val="005B7F98"/>
    <w:rsid w:val="005C1A85"/>
    <w:rsid w:val="005C2530"/>
    <w:rsid w:val="005C2A07"/>
    <w:rsid w:val="005C3643"/>
    <w:rsid w:val="005C47EA"/>
    <w:rsid w:val="005C6B03"/>
    <w:rsid w:val="005C6B11"/>
    <w:rsid w:val="005C77F6"/>
    <w:rsid w:val="005C7EB3"/>
    <w:rsid w:val="005D2A52"/>
    <w:rsid w:val="005D2D25"/>
    <w:rsid w:val="005D5495"/>
    <w:rsid w:val="005D6FA4"/>
    <w:rsid w:val="005E31D3"/>
    <w:rsid w:val="005E4C28"/>
    <w:rsid w:val="005E7B4F"/>
    <w:rsid w:val="005F14E1"/>
    <w:rsid w:val="005F44FE"/>
    <w:rsid w:val="00600417"/>
    <w:rsid w:val="00601288"/>
    <w:rsid w:val="00603379"/>
    <w:rsid w:val="006036F2"/>
    <w:rsid w:val="00603BE4"/>
    <w:rsid w:val="0060407F"/>
    <w:rsid w:val="00604DCB"/>
    <w:rsid w:val="00607283"/>
    <w:rsid w:val="00613042"/>
    <w:rsid w:val="006152F5"/>
    <w:rsid w:val="006161C1"/>
    <w:rsid w:val="00616A9E"/>
    <w:rsid w:val="0062107F"/>
    <w:rsid w:val="00622D0E"/>
    <w:rsid w:val="0062620A"/>
    <w:rsid w:val="006335BC"/>
    <w:rsid w:val="0064268A"/>
    <w:rsid w:val="0064273F"/>
    <w:rsid w:val="00644E4D"/>
    <w:rsid w:val="006468AC"/>
    <w:rsid w:val="0064741F"/>
    <w:rsid w:val="00651D87"/>
    <w:rsid w:val="00653756"/>
    <w:rsid w:val="006563EB"/>
    <w:rsid w:val="00664E96"/>
    <w:rsid w:val="006679BB"/>
    <w:rsid w:val="00671305"/>
    <w:rsid w:val="00671D39"/>
    <w:rsid w:val="006726B0"/>
    <w:rsid w:val="0067508B"/>
    <w:rsid w:val="00694BCF"/>
    <w:rsid w:val="006952D5"/>
    <w:rsid w:val="00696939"/>
    <w:rsid w:val="006A6B0E"/>
    <w:rsid w:val="006A7C85"/>
    <w:rsid w:val="006B55D2"/>
    <w:rsid w:val="006F1A7D"/>
    <w:rsid w:val="006F3B75"/>
    <w:rsid w:val="006F4CDB"/>
    <w:rsid w:val="006F751F"/>
    <w:rsid w:val="00700739"/>
    <w:rsid w:val="00712190"/>
    <w:rsid w:val="007130BE"/>
    <w:rsid w:val="00715F9A"/>
    <w:rsid w:val="00723B63"/>
    <w:rsid w:val="0072630C"/>
    <w:rsid w:val="007315E6"/>
    <w:rsid w:val="00735EF1"/>
    <w:rsid w:val="00737249"/>
    <w:rsid w:val="007455E9"/>
    <w:rsid w:val="0075008F"/>
    <w:rsid w:val="007501E9"/>
    <w:rsid w:val="00757572"/>
    <w:rsid w:val="00760A60"/>
    <w:rsid w:val="00762599"/>
    <w:rsid w:val="00765D76"/>
    <w:rsid w:val="0077088B"/>
    <w:rsid w:val="00780048"/>
    <w:rsid w:val="007821D6"/>
    <w:rsid w:val="007825A3"/>
    <w:rsid w:val="0078311E"/>
    <w:rsid w:val="00795036"/>
    <w:rsid w:val="00797342"/>
    <w:rsid w:val="007A0BD0"/>
    <w:rsid w:val="007A15BB"/>
    <w:rsid w:val="007A5139"/>
    <w:rsid w:val="007B1B8D"/>
    <w:rsid w:val="007B5E00"/>
    <w:rsid w:val="007B6D19"/>
    <w:rsid w:val="007B6EC2"/>
    <w:rsid w:val="007C1F30"/>
    <w:rsid w:val="007C45A8"/>
    <w:rsid w:val="007C4DEF"/>
    <w:rsid w:val="007D344A"/>
    <w:rsid w:val="007D640B"/>
    <w:rsid w:val="007E5F5D"/>
    <w:rsid w:val="007F0D8D"/>
    <w:rsid w:val="007F13B1"/>
    <w:rsid w:val="007F3F0A"/>
    <w:rsid w:val="008006EA"/>
    <w:rsid w:val="008014DF"/>
    <w:rsid w:val="00813ABD"/>
    <w:rsid w:val="00814DA9"/>
    <w:rsid w:val="00815744"/>
    <w:rsid w:val="00823B44"/>
    <w:rsid w:val="00824006"/>
    <w:rsid w:val="00833EFC"/>
    <w:rsid w:val="008416CF"/>
    <w:rsid w:val="00843096"/>
    <w:rsid w:val="00843B91"/>
    <w:rsid w:val="00845690"/>
    <w:rsid w:val="00846F63"/>
    <w:rsid w:val="00856432"/>
    <w:rsid w:val="00857373"/>
    <w:rsid w:val="0086671B"/>
    <w:rsid w:val="00866833"/>
    <w:rsid w:val="008826F4"/>
    <w:rsid w:val="00884829"/>
    <w:rsid w:val="0088495E"/>
    <w:rsid w:val="00885255"/>
    <w:rsid w:val="0089133A"/>
    <w:rsid w:val="00897A19"/>
    <w:rsid w:val="008A1068"/>
    <w:rsid w:val="008A4564"/>
    <w:rsid w:val="008A6775"/>
    <w:rsid w:val="008A735D"/>
    <w:rsid w:val="008B0143"/>
    <w:rsid w:val="008B0FF2"/>
    <w:rsid w:val="008B107A"/>
    <w:rsid w:val="008B2E34"/>
    <w:rsid w:val="008B6F73"/>
    <w:rsid w:val="008C5079"/>
    <w:rsid w:val="008D45A9"/>
    <w:rsid w:val="008D4659"/>
    <w:rsid w:val="008E07FD"/>
    <w:rsid w:val="008E0EC1"/>
    <w:rsid w:val="008E1726"/>
    <w:rsid w:val="008E1B7F"/>
    <w:rsid w:val="008E4D1A"/>
    <w:rsid w:val="008E4F29"/>
    <w:rsid w:val="008F3E98"/>
    <w:rsid w:val="008F5014"/>
    <w:rsid w:val="00901F26"/>
    <w:rsid w:val="00903568"/>
    <w:rsid w:val="00911DE0"/>
    <w:rsid w:val="009206FC"/>
    <w:rsid w:val="0092101F"/>
    <w:rsid w:val="00921514"/>
    <w:rsid w:val="0092638A"/>
    <w:rsid w:val="00930888"/>
    <w:rsid w:val="00930BD1"/>
    <w:rsid w:val="009332BF"/>
    <w:rsid w:val="00935D2C"/>
    <w:rsid w:val="00935DE1"/>
    <w:rsid w:val="00940978"/>
    <w:rsid w:val="00940FEE"/>
    <w:rsid w:val="009520DD"/>
    <w:rsid w:val="0095220F"/>
    <w:rsid w:val="009537AB"/>
    <w:rsid w:val="0095564C"/>
    <w:rsid w:val="009557DC"/>
    <w:rsid w:val="00963332"/>
    <w:rsid w:val="009649F5"/>
    <w:rsid w:val="00966F6D"/>
    <w:rsid w:val="00976FC8"/>
    <w:rsid w:val="00984472"/>
    <w:rsid w:val="00992391"/>
    <w:rsid w:val="009A0021"/>
    <w:rsid w:val="009A4930"/>
    <w:rsid w:val="009A63A0"/>
    <w:rsid w:val="009A6C51"/>
    <w:rsid w:val="009B148B"/>
    <w:rsid w:val="009B30E2"/>
    <w:rsid w:val="009B7E7D"/>
    <w:rsid w:val="009D19B5"/>
    <w:rsid w:val="009D24F5"/>
    <w:rsid w:val="009D4E24"/>
    <w:rsid w:val="009F3708"/>
    <w:rsid w:val="009F4A6A"/>
    <w:rsid w:val="00A0231E"/>
    <w:rsid w:val="00A07F13"/>
    <w:rsid w:val="00A10CC7"/>
    <w:rsid w:val="00A10D3C"/>
    <w:rsid w:val="00A175B4"/>
    <w:rsid w:val="00A24489"/>
    <w:rsid w:val="00A32743"/>
    <w:rsid w:val="00A356D9"/>
    <w:rsid w:val="00A46697"/>
    <w:rsid w:val="00A5007A"/>
    <w:rsid w:val="00A50F65"/>
    <w:rsid w:val="00A6036F"/>
    <w:rsid w:val="00A6454D"/>
    <w:rsid w:val="00A72301"/>
    <w:rsid w:val="00A72D08"/>
    <w:rsid w:val="00A7564B"/>
    <w:rsid w:val="00A80EBE"/>
    <w:rsid w:val="00A827D3"/>
    <w:rsid w:val="00A92AEB"/>
    <w:rsid w:val="00A95CE9"/>
    <w:rsid w:val="00A96248"/>
    <w:rsid w:val="00A96CB3"/>
    <w:rsid w:val="00AA6625"/>
    <w:rsid w:val="00AB1748"/>
    <w:rsid w:val="00AB51D0"/>
    <w:rsid w:val="00AB676F"/>
    <w:rsid w:val="00AC6B9D"/>
    <w:rsid w:val="00AC7749"/>
    <w:rsid w:val="00AD092D"/>
    <w:rsid w:val="00AD26F0"/>
    <w:rsid w:val="00AD443E"/>
    <w:rsid w:val="00AD7A29"/>
    <w:rsid w:val="00AE3839"/>
    <w:rsid w:val="00AE7ED5"/>
    <w:rsid w:val="00AF5FDF"/>
    <w:rsid w:val="00B00659"/>
    <w:rsid w:val="00B02B9D"/>
    <w:rsid w:val="00B033AA"/>
    <w:rsid w:val="00B034CD"/>
    <w:rsid w:val="00B07E5A"/>
    <w:rsid w:val="00B102B6"/>
    <w:rsid w:val="00B11E35"/>
    <w:rsid w:val="00B14D0E"/>
    <w:rsid w:val="00B150F1"/>
    <w:rsid w:val="00B17341"/>
    <w:rsid w:val="00B24277"/>
    <w:rsid w:val="00B27834"/>
    <w:rsid w:val="00B33BA7"/>
    <w:rsid w:val="00B37616"/>
    <w:rsid w:val="00B37E03"/>
    <w:rsid w:val="00B4166B"/>
    <w:rsid w:val="00B43D9F"/>
    <w:rsid w:val="00B45342"/>
    <w:rsid w:val="00B46EFA"/>
    <w:rsid w:val="00B53D84"/>
    <w:rsid w:val="00B54F51"/>
    <w:rsid w:val="00B55153"/>
    <w:rsid w:val="00B61F39"/>
    <w:rsid w:val="00B626C2"/>
    <w:rsid w:val="00B64939"/>
    <w:rsid w:val="00B673C7"/>
    <w:rsid w:val="00B7301B"/>
    <w:rsid w:val="00B7341F"/>
    <w:rsid w:val="00B7402B"/>
    <w:rsid w:val="00B81C97"/>
    <w:rsid w:val="00B8550A"/>
    <w:rsid w:val="00B87639"/>
    <w:rsid w:val="00B9355A"/>
    <w:rsid w:val="00B94A09"/>
    <w:rsid w:val="00B96864"/>
    <w:rsid w:val="00BC5FCA"/>
    <w:rsid w:val="00BD3A7A"/>
    <w:rsid w:val="00BD5F32"/>
    <w:rsid w:val="00BE6589"/>
    <w:rsid w:val="00BE710B"/>
    <w:rsid w:val="00BF3D90"/>
    <w:rsid w:val="00C013D9"/>
    <w:rsid w:val="00C04CFD"/>
    <w:rsid w:val="00C07020"/>
    <w:rsid w:val="00C07438"/>
    <w:rsid w:val="00C13F0E"/>
    <w:rsid w:val="00C1538F"/>
    <w:rsid w:val="00C202E3"/>
    <w:rsid w:val="00C20D32"/>
    <w:rsid w:val="00C227B1"/>
    <w:rsid w:val="00C227D5"/>
    <w:rsid w:val="00C24A20"/>
    <w:rsid w:val="00C24FF3"/>
    <w:rsid w:val="00C256BC"/>
    <w:rsid w:val="00C272A9"/>
    <w:rsid w:val="00C27AB0"/>
    <w:rsid w:val="00C44D4E"/>
    <w:rsid w:val="00C46E65"/>
    <w:rsid w:val="00C5474A"/>
    <w:rsid w:val="00C62EAD"/>
    <w:rsid w:val="00C70682"/>
    <w:rsid w:val="00C77FAC"/>
    <w:rsid w:val="00C81DE4"/>
    <w:rsid w:val="00CA269F"/>
    <w:rsid w:val="00CB0774"/>
    <w:rsid w:val="00CC611D"/>
    <w:rsid w:val="00CD36BC"/>
    <w:rsid w:val="00CD4484"/>
    <w:rsid w:val="00CE0D84"/>
    <w:rsid w:val="00CE651F"/>
    <w:rsid w:val="00CF6DB1"/>
    <w:rsid w:val="00D05EA6"/>
    <w:rsid w:val="00D11486"/>
    <w:rsid w:val="00D169B6"/>
    <w:rsid w:val="00D2162A"/>
    <w:rsid w:val="00D300B0"/>
    <w:rsid w:val="00D43B97"/>
    <w:rsid w:val="00D5372D"/>
    <w:rsid w:val="00D54CD1"/>
    <w:rsid w:val="00D624AB"/>
    <w:rsid w:val="00D708DB"/>
    <w:rsid w:val="00D74B58"/>
    <w:rsid w:val="00D80A48"/>
    <w:rsid w:val="00D8175B"/>
    <w:rsid w:val="00D819B2"/>
    <w:rsid w:val="00D8521E"/>
    <w:rsid w:val="00D85733"/>
    <w:rsid w:val="00D9064C"/>
    <w:rsid w:val="00D91ABF"/>
    <w:rsid w:val="00D93FAE"/>
    <w:rsid w:val="00D941CF"/>
    <w:rsid w:val="00DA0699"/>
    <w:rsid w:val="00DA3A9F"/>
    <w:rsid w:val="00DA5CE3"/>
    <w:rsid w:val="00DA5E15"/>
    <w:rsid w:val="00DA6371"/>
    <w:rsid w:val="00DA79AD"/>
    <w:rsid w:val="00DB26DF"/>
    <w:rsid w:val="00DB3F78"/>
    <w:rsid w:val="00DC10DE"/>
    <w:rsid w:val="00DC4BAB"/>
    <w:rsid w:val="00DC69DF"/>
    <w:rsid w:val="00DD1502"/>
    <w:rsid w:val="00DD3161"/>
    <w:rsid w:val="00DD64F9"/>
    <w:rsid w:val="00DE19BE"/>
    <w:rsid w:val="00DE3EA2"/>
    <w:rsid w:val="00DE42C1"/>
    <w:rsid w:val="00DE5378"/>
    <w:rsid w:val="00DF0976"/>
    <w:rsid w:val="00DF7CD6"/>
    <w:rsid w:val="00E055D2"/>
    <w:rsid w:val="00E07188"/>
    <w:rsid w:val="00E104EE"/>
    <w:rsid w:val="00E17928"/>
    <w:rsid w:val="00E23FBE"/>
    <w:rsid w:val="00E24BE9"/>
    <w:rsid w:val="00E345DF"/>
    <w:rsid w:val="00E40B0B"/>
    <w:rsid w:val="00E43BFA"/>
    <w:rsid w:val="00E43E59"/>
    <w:rsid w:val="00E44969"/>
    <w:rsid w:val="00E4794D"/>
    <w:rsid w:val="00E53374"/>
    <w:rsid w:val="00E5338E"/>
    <w:rsid w:val="00E53CF0"/>
    <w:rsid w:val="00E57E96"/>
    <w:rsid w:val="00E61631"/>
    <w:rsid w:val="00E635EC"/>
    <w:rsid w:val="00E66525"/>
    <w:rsid w:val="00E835B7"/>
    <w:rsid w:val="00E852FC"/>
    <w:rsid w:val="00E955A2"/>
    <w:rsid w:val="00EA5780"/>
    <w:rsid w:val="00EB3FD6"/>
    <w:rsid w:val="00EC37EA"/>
    <w:rsid w:val="00EC76BB"/>
    <w:rsid w:val="00ED0010"/>
    <w:rsid w:val="00ED0C0F"/>
    <w:rsid w:val="00ED3285"/>
    <w:rsid w:val="00EE05FC"/>
    <w:rsid w:val="00EE38CF"/>
    <w:rsid w:val="00F02A5F"/>
    <w:rsid w:val="00F14D3E"/>
    <w:rsid w:val="00F16B04"/>
    <w:rsid w:val="00F16CAD"/>
    <w:rsid w:val="00F21448"/>
    <w:rsid w:val="00F23678"/>
    <w:rsid w:val="00F23F86"/>
    <w:rsid w:val="00F34510"/>
    <w:rsid w:val="00F354FA"/>
    <w:rsid w:val="00F4777D"/>
    <w:rsid w:val="00F6401E"/>
    <w:rsid w:val="00F72400"/>
    <w:rsid w:val="00F72A65"/>
    <w:rsid w:val="00F75D06"/>
    <w:rsid w:val="00F76142"/>
    <w:rsid w:val="00F86C80"/>
    <w:rsid w:val="00F87A8B"/>
    <w:rsid w:val="00F90318"/>
    <w:rsid w:val="00FA1355"/>
    <w:rsid w:val="00FC7C1B"/>
    <w:rsid w:val="00FD5999"/>
    <w:rsid w:val="00FD64D6"/>
    <w:rsid w:val="00FE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E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465D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65D1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uiPriority w:val="99"/>
    <w:rsid w:val="002642C6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2642C6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2642C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4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4A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3643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,FooterText,numbered"/>
    <w:basedOn w:val="Normal"/>
    <w:link w:val="ListParagraphChar"/>
    <w:uiPriority w:val="99"/>
    <w:qFormat/>
    <w:rsid w:val="005038DD"/>
    <w:pPr>
      <w:ind w:left="720"/>
      <w:contextualSpacing/>
    </w:pPr>
  </w:style>
  <w:style w:type="character" w:customStyle="1" w:styleId="ListParagraphChar">
    <w:name w:val="List Paragraph Char"/>
    <w:aliases w:val="Bullet List Char,FooterText Char,numbered Char"/>
    <w:link w:val="ListParagraph"/>
    <w:uiPriority w:val="99"/>
    <w:locked/>
    <w:rsid w:val="003465D1"/>
  </w:style>
  <w:style w:type="character" w:styleId="Emphasis">
    <w:name w:val="Emphasis"/>
    <w:basedOn w:val="DefaultParagraphFont"/>
    <w:uiPriority w:val="99"/>
    <w:qFormat/>
    <w:rsid w:val="00B673C7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24FF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467</Words>
  <Characters>2664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okaneva</dc:creator>
  <cp:keywords/>
  <dc:description/>
  <cp:lastModifiedBy>user</cp:lastModifiedBy>
  <cp:revision>4</cp:revision>
  <cp:lastPrinted>2020-04-22T11:00:00Z</cp:lastPrinted>
  <dcterms:created xsi:type="dcterms:W3CDTF">2020-04-28T14:14:00Z</dcterms:created>
  <dcterms:modified xsi:type="dcterms:W3CDTF">2020-04-29T15:06:00Z</dcterms:modified>
</cp:coreProperties>
</file>